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FD4" w:rsidRDefault="004618EB">
      <w:pPr>
        <w:pStyle w:val="Title"/>
      </w:pPr>
      <w:r>
        <w:t>&lt;TITLE&gt;</w:t>
      </w:r>
    </w:p>
    <w:sdt>
      <w:sdtPr>
        <w:id w:val="216403978"/>
        <w:placeholder>
          <w:docPart w:val="AFC22969842944E483AF221F74ED1F78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9E0FD4" w:rsidRDefault="004618EB">
          <w:pPr>
            <w:pStyle w:val="Subtitle"/>
          </w:pPr>
          <w:r>
            <w:t>&lt;Date&gt;</w:t>
          </w:r>
        </w:p>
      </w:sdtContent>
    </w:sdt>
    <w:p w:rsidR="009E0FD4" w:rsidRDefault="006E09C8">
      <w:pPr>
        <w:pStyle w:val="Heading1"/>
      </w:pPr>
      <w:r>
        <w:t>Overview</w:t>
      </w:r>
    </w:p>
    <w:p w:rsidR="009E0FD4" w:rsidRDefault="006E09C8">
      <w:pPr>
        <w:pStyle w:val="Heading2"/>
      </w:pPr>
      <w:r>
        <w:t>Project Background</w:t>
      </w:r>
    </w:p>
    <w:p w:rsidR="00B44469" w:rsidRDefault="004618EB" w:rsidP="00B44469">
      <w:r>
        <w:t>Put in information about your project.</w:t>
      </w:r>
    </w:p>
    <w:p w:rsidR="009F2B4A" w:rsidRDefault="009F2B4A" w:rsidP="009F2B4A">
      <w:pPr>
        <w:pStyle w:val="Heading1"/>
      </w:pPr>
      <w:r>
        <w:t>&lt;sub</w:t>
      </w:r>
      <w:bookmarkStart w:id="0" w:name="_GoBack"/>
      <w:bookmarkEnd w:id="0"/>
      <w:r>
        <w:t>Title 1&gt;</w:t>
      </w:r>
    </w:p>
    <w:p w:rsidR="009E0FD4" w:rsidRDefault="004618EB" w:rsidP="009F2B4A">
      <w:pPr>
        <w:pStyle w:val="Heading2"/>
        <w:numPr>
          <w:ilvl w:val="0"/>
          <w:numId w:val="7"/>
        </w:numPr>
      </w:pPr>
      <w:r>
        <w:t>&lt;Project Description 1&gt;</w:t>
      </w:r>
    </w:p>
    <w:p w:rsidR="007D7093" w:rsidRDefault="004618EB" w:rsidP="009F2B4A">
      <w:pPr>
        <w:spacing w:after="0" w:line="240" w:lineRule="auto"/>
      </w:pPr>
      <w:r>
        <w:t>Information about your project.</w:t>
      </w:r>
    </w:p>
    <w:p w:rsidR="004618EB" w:rsidRDefault="004618EB" w:rsidP="004618EB">
      <w:pPr>
        <w:pStyle w:val="Heading2"/>
      </w:pPr>
      <w:r>
        <w:t xml:space="preserve">&lt;Project Description </w:t>
      </w:r>
      <w:r w:rsidR="009F2B4A">
        <w:t>2</w:t>
      </w:r>
      <w:r>
        <w:t>&gt;</w:t>
      </w:r>
    </w:p>
    <w:p w:rsidR="004618EB" w:rsidRDefault="004618EB" w:rsidP="009F2B4A">
      <w:pPr>
        <w:spacing w:after="0" w:line="240" w:lineRule="auto"/>
      </w:pPr>
      <w:r>
        <w:t>Information about your project.</w:t>
      </w:r>
    </w:p>
    <w:p w:rsidR="00626032" w:rsidRDefault="00626032" w:rsidP="0062603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6"/>
          <w:szCs w:val="16"/>
          <w:highlight w:val="white"/>
        </w:rPr>
      </w:pPr>
    </w:p>
    <w:p w:rsidR="00626032" w:rsidRPr="00626032" w:rsidRDefault="00626032" w:rsidP="00626032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6"/>
          <w:szCs w:val="16"/>
          <w:highlight w:val="white"/>
        </w:rPr>
      </w:pPr>
      <w:r>
        <w:rPr>
          <w:rFonts w:ascii="Consolas" w:hAnsi="Consolas" w:cs="Consolas"/>
          <w:color w:val="000000"/>
          <w:sz w:val="16"/>
          <w:szCs w:val="16"/>
          <w:highlight w:val="white"/>
        </w:rPr>
        <w:t xml:space="preserve"> </w:t>
      </w:r>
    </w:p>
    <w:p w:rsidR="000C0FB3" w:rsidRDefault="000C0FB3" w:rsidP="000C0FB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highlight w:val="white"/>
        </w:rPr>
      </w:pPr>
    </w:p>
    <w:p w:rsidR="000C0FB3" w:rsidRDefault="000C0FB3" w:rsidP="007D7093">
      <w:pPr>
        <w:spacing w:after="0" w:line="240" w:lineRule="auto"/>
        <w:ind w:left="360"/>
      </w:pPr>
    </w:p>
    <w:p w:rsidR="00601F78" w:rsidRPr="00A83DE7" w:rsidRDefault="00601F78" w:rsidP="007D7093">
      <w:pPr>
        <w:spacing w:after="0" w:line="240" w:lineRule="auto"/>
      </w:pPr>
    </w:p>
    <w:p w:rsidR="009E0FD4" w:rsidRDefault="009E0FD4"/>
    <w:sectPr w:rsidR="009E0FD4">
      <w:headerReference w:type="default" r:id="rId9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A65" w:rsidRDefault="00571A65">
      <w:pPr>
        <w:spacing w:after="0" w:line="240" w:lineRule="auto"/>
      </w:pPr>
      <w:r>
        <w:separator/>
      </w:r>
    </w:p>
  </w:endnote>
  <w:endnote w:type="continuationSeparator" w:id="0">
    <w:p w:rsidR="00571A65" w:rsidRDefault="0057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A65" w:rsidRDefault="00571A65">
      <w:pPr>
        <w:spacing w:after="0" w:line="240" w:lineRule="auto"/>
      </w:pPr>
      <w:r>
        <w:separator/>
      </w:r>
    </w:p>
  </w:footnote>
  <w:footnote w:type="continuationSeparator" w:id="0">
    <w:p w:rsidR="00571A65" w:rsidRDefault="00571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D4" w:rsidRDefault="006E09C8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0FD4" w:rsidRDefault="006E09C8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87D5F"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-24.5pt;margin-top:0;width:26.7pt;height:14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" filled="f" stroked="f" strokeweight=".5pt">
              <v:textbox style="mso-fit-shape-to-text:t" inset="0,0,0,0">
                <w:txbxContent>
                  <w:p w:rsidR="009E0FD4" w:rsidRDefault="006E09C8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87D5F"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95B84"/>
    <w:multiLevelType w:val="hybridMultilevel"/>
    <w:tmpl w:val="5D3E7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57436"/>
    <w:multiLevelType w:val="hybridMultilevel"/>
    <w:tmpl w:val="2ACAF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94527"/>
    <w:multiLevelType w:val="hybridMultilevel"/>
    <w:tmpl w:val="3BCEA7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71"/>
    <w:rsid w:val="000C0FB3"/>
    <w:rsid w:val="00277AEB"/>
    <w:rsid w:val="002A6D71"/>
    <w:rsid w:val="004618EB"/>
    <w:rsid w:val="00571A65"/>
    <w:rsid w:val="00585C0E"/>
    <w:rsid w:val="005B4106"/>
    <w:rsid w:val="00601F78"/>
    <w:rsid w:val="00626032"/>
    <w:rsid w:val="006B4889"/>
    <w:rsid w:val="006E09C8"/>
    <w:rsid w:val="007D7093"/>
    <w:rsid w:val="00987D5F"/>
    <w:rsid w:val="009A3393"/>
    <w:rsid w:val="009E0FD4"/>
    <w:rsid w:val="009F2B4A"/>
    <w:rsid w:val="00A83DE7"/>
    <w:rsid w:val="00A96A32"/>
    <w:rsid w:val="00B44469"/>
    <w:rsid w:val="00B71863"/>
    <w:rsid w:val="00B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03A8A3-674A-4676-B5FA-37CB7A61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</w:rPr>
  </w:style>
  <w:style w:type="paragraph" w:styleId="ListParagraph">
    <w:name w:val="List Paragraph"/>
    <w:basedOn w:val="Normal"/>
    <w:uiPriority w:val="34"/>
    <w:unhideWhenUsed/>
    <w:qFormat/>
    <w:rsid w:val="00A83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\AppData\Roaming\Microsoft\Templates\Project%20scope%20report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C22969842944E483AF221F74ED1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F6507-68F8-4581-A2E7-77B710D08617}"/>
      </w:docPartPr>
      <w:docPartBody>
        <w:p w:rsidR="005E395C" w:rsidRDefault="00D939ED">
          <w:pPr>
            <w:pStyle w:val="AFC22969842944E483AF221F74ED1F78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ED"/>
    <w:rsid w:val="000D2583"/>
    <w:rsid w:val="00361757"/>
    <w:rsid w:val="005E395C"/>
    <w:rsid w:val="00D9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A2D6B58FD14678809D8BEE4CC012EA">
    <w:name w:val="25A2D6B58FD14678809D8BEE4CC012EA"/>
  </w:style>
  <w:style w:type="paragraph" w:customStyle="1" w:styleId="AFC22969842944E483AF221F74ED1F78">
    <w:name w:val="AFC22969842944E483AF221F74ED1F7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4635B6A18D94A8A993911367AA93922">
    <w:name w:val="64635B6A18D94A8A993911367AA939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7C1E3-8A43-423A-8EFF-DD64526D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design).dotx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</dc:creator>
  <cp:keywords/>
  <cp:lastModifiedBy>Bob Coker</cp:lastModifiedBy>
  <cp:revision>3</cp:revision>
  <cp:lastPrinted>2015-05-19T16:56:00Z</cp:lastPrinted>
  <dcterms:created xsi:type="dcterms:W3CDTF">2015-05-19T17:04:00Z</dcterms:created>
  <dcterms:modified xsi:type="dcterms:W3CDTF">2015-05-19T17:07:00Z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</Properties>
</file>